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AFBB" w14:textId="41DB3717" w:rsidR="00FE0E28" w:rsidRDefault="00E2402F" w:rsidP="0034795D">
      <w:pPr>
        <w:spacing w:line="240" w:lineRule="auto"/>
        <w:jc w:val="center"/>
      </w:pPr>
      <w:r>
        <w:rPr>
          <w:noProof/>
          <w:lang w:val="en-AU" w:eastAsia="zh-CN"/>
        </w:rPr>
        <mc:AlternateContent>
          <mc:Choice Requires="wps">
            <w:drawing>
              <wp:inline distT="0" distB="0" distL="0" distR="0" wp14:anchorId="7A154691" wp14:editId="5828F7F8">
                <wp:extent cx="304800" cy="304800"/>
                <wp:effectExtent l="0" t="0" r="0" b="0"/>
                <wp:docPr id="1" name="AutoShape 1" descr="https://mail.sheridan.edu.au/service/home/~/?auth=co&amp;loc=en_AU&amp;id=58580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214C2" id="AutoShape 1" o:spid="_x0000_s1026" alt="https://mail.sheridan.edu.au/service/home/~/?auth=co&amp;loc=en_AU&amp;id=58580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PFssPzAgAAG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AU" w:eastAsia="zh-CN"/>
        </w:rPr>
        <mc:AlternateContent>
          <mc:Choice Requires="wps">
            <w:drawing>
              <wp:inline distT="0" distB="0" distL="0" distR="0" wp14:anchorId="2A864F30" wp14:editId="7D98B8E1">
                <wp:extent cx="304800" cy="304800"/>
                <wp:effectExtent l="0" t="0" r="0" b="0"/>
                <wp:docPr id="4" name="AutoShape 4" descr="https://mail.sheridan.edu.au/service/home/~/?auth=co&amp;loc=en_AU&amp;id=58580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67397" id="AutoShape 4" o:spid="_x0000_s1026" alt="https://mail.sheridan.edu.au/service/home/~/?auth=co&amp;loc=en_AU&amp;id=58580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9oYFDP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E2402F">
        <w:rPr>
          <w:noProof/>
          <w:lang w:val="en-AU" w:eastAsia="zh-CN"/>
        </w:rPr>
        <mc:AlternateContent>
          <mc:Choice Requires="wps">
            <w:drawing>
              <wp:inline distT="0" distB="0" distL="0" distR="0" wp14:anchorId="75FFDDEA" wp14:editId="42DD60E6">
                <wp:extent cx="304800" cy="304800"/>
                <wp:effectExtent l="0" t="0" r="0" b="0"/>
                <wp:docPr id="5" name="Rectangle 5" descr="https://mail.sheridan.edu.au/service/home/~/?auth=co&amp;loc=en_AU&amp;id=58580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2DF16" id="Rectangle 5" o:spid="_x0000_s1026" alt="https://mail.sheridan.edu.au/service/home/~/?auth=co&amp;loc=en_AU&amp;id=58580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O/fft9wIA&#10;ABo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62EFB40D" w14:textId="5D9D32A2" w:rsidR="0034795D" w:rsidRDefault="00E2402F" w:rsidP="0034795D">
      <w:pPr>
        <w:spacing w:line="240" w:lineRule="auto"/>
        <w:jc w:val="center"/>
      </w:pPr>
      <w:bookmarkStart w:id="0" w:name="_GoBack"/>
      <w:r>
        <w:rPr>
          <w:noProof/>
          <w:lang w:val="en-AU" w:eastAsia="zh-CN"/>
        </w:rPr>
        <w:drawing>
          <wp:inline distT="0" distB="0" distL="0" distR="0" wp14:anchorId="72AC4BBD" wp14:editId="66F11E3C">
            <wp:extent cx="1647825" cy="12068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C_LogoCMYK_Lg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683" cy="1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1A7CAA" w14:textId="1ED18169" w:rsidR="00FE0E28" w:rsidRDefault="00E2402F" w:rsidP="00613384">
      <w:pPr>
        <w:spacing w:line="276" w:lineRule="auto"/>
        <w:jc w:val="center"/>
      </w:pPr>
      <w:r>
        <w:rPr>
          <w:noProof/>
          <w:lang w:val="en-AU" w:eastAsia="zh-CN"/>
        </w:rPr>
        <mc:AlternateContent>
          <mc:Choice Requires="wps">
            <w:drawing>
              <wp:inline distT="0" distB="0" distL="0" distR="0" wp14:anchorId="665E5935" wp14:editId="4C912BB5">
                <wp:extent cx="304800" cy="304800"/>
                <wp:effectExtent l="0" t="0" r="0" b="0"/>
                <wp:docPr id="2" name="AutoShape 2" descr="https://mail.sheridan.edu.au/service/home/~/?auth=co&amp;loc=en_AU&amp;id=58580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D65C9" id="AutoShape 2" o:spid="_x0000_s1026" alt="https://mail.sheridan.edu.au/service/home/~/?auth=co&amp;loc=en_AU&amp;id=58580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7wYPMP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="00FE0E28" w:rsidRPr="00DB1F17">
        <w:t>Assignment Cover Sheet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FE0E28" w:rsidRPr="0034795D" w14:paraId="7EE37277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FE0E28" w:rsidRPr="0034795D" w14:paraId="465D71E7" w14:textId="77777777" w:rsidTr="0034795D">
              <w:trPr>
                <w:trHeight w:val="621"/>
              </w:trPr>
              <w:tc>
                <w:tcPr>
                  <w:tcW w:w="891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602D5687" w14:textId="2EC9A37D" w:rsidR="00FE0E28" w:rsidRPr="0034795D" w:rsidRDefault="00EC06F8" w:rsidP="00EC06F8">
                  <w:pPr>
                    <w:spacing w:line="276" w:lineRule="auto"/>
                    <w:ind w:firstLine="0"/>
                  </w:pPr>
                  <w:r>
                    <w:rPr>
                      <w:lang w:val="en-US"/>
                    </w:rPr>
                    <w:t xml:space="preserve">Complete </w:t>
                  </w:r>
                  <w:r w:rsidR="00FE0E28" w:rsidRPr="0034795D">
                    <w:t>the following details and submit this Assignment Cover Sheet with each assignment:</w:t>
                  </w:r>
                </w:p>
              </w:tc>
            </w:tr>
            <w:tr w:rsidR="00FE0E28" w:rsidRPr="0034795D" w14:paraId="5C701DF5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9E7843C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Full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1C8B90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17834DD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43A31F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79BDB7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1408044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72855E1B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CABEACC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B90A9EB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7D39FF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06ACC6E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A5B4C8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B93CEA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4C0A2B2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C317EEA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Lecturer/Tutor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01DEA084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7E6510C9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D2E7016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Assignment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98F02A3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40F840E4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641ECAE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A2173DA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0664537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E7A32B6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</w:tbl>
          <w:p w14:paraId="0EDE3D54" w14:textId="77777777" w:rsidR="00FE0E28" w:rsidRPr="0034795D" w:rsidRDefault="00FE0E28" w:rsidP="00613384">
            <w:pPr>
              <w:spacing w:line="276" w:lineRule="auto"/>
            </w:pPr>
          </w:p>
        </w:tc>
      </w:tr>
      <w:tr w:rsidR="00FE0E28" w:rsidRPr="0034795D" w14:paraId="1FE47725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54FB01E5" w14:textId="77777777" w:rsidR="0034795D" w:rsidRDefault="0034795D" w:rsidP="00613384">
            <w:pPr>
              <w:spacing w:line="276" w:lineRule="auto"/>
            </w:pPr>
          </w:p>
          <w:p w14:paraId="76AB2CD9" w14:textId="6DF0A564" w:rsidR="00FE0E28" w:rsidRPr="0034795D" w:rsidRDefault="00EC06F8" w:rsidP="00EC06F8">
            <w:pPr>
              <w:spacing w:line="276" w:lineRule="auto"/>
              <w:ind w:firstLine="0"/>
            </w:pPr>
            <w:r>
              <w:t>C</w:t>
            </w:r>
            <w:r w:rsidR="00FE0E28" w:rsidRPr="0034795D">
              <w:t>heck th</w:t>
            </w:r>
            <w:r>
              <w:t>e</w:t>
            </w:r>
            <w:r w:rsidR="00FE0E28" w:rsidRPr="0034795D">
              <w:t xml:space="preserve"> box</w:t>
            </w:r>
            <w:r>
              <w:t>es.</w:t>
            </w:r>
            <w:r w:rsidR="00FE0E28" w:rsidRPr="0034795D">
              <w:t xml:space="preserve"> </w:t>
            </w:r>
            <w:sdt>
              <w:sdtPr>
                <w:id w:val="804433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FE0E28" w:rsidRPr="0034795D" w14:paraId="29ECC83F" w14:textId="77777777" w:rsidTr="0034795D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1ABB9917" w14:textId="77777777" w:rsidR="00FE0E28" w:rsidRPr="0034795D" w:rsidRDefault="00FE0E28" w:rsidP="00DC1C7D">
            <w:pPr>
              <w:spacing w:line="276" w:lineRule="auto"/>
              <w:ind w:firstLine="0"/>
              <w:rPr>
                <w:i/>
              </w:rPr>
            </w:pPr>
          </w:p>
        </w:tc>
      </w:tr>
      <w:tr w:rsidR="00FE0E28" w:rsidRPr="0034795D" w14:paraId="65142EAB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BCAD7E6" w14:textId="2DD74EEB" w:rsidR="00FE0E28" w:rsidRPr="00613384" w:rsidRDefault="00192A15" w:rsidP="00DC1C7D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declare this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assignment</w:t>
            </w:r>
            <w:r w:rsidR="00FE0E28" w:rsidRPr="00613384">
              <w:t xml:space="preserve"> is my own work, unless otherwise referenced, and has not been submitted for assessment in another unit.</w:t>
            </w:r>
          </w:p>
          <w:p w14:paraId="2FC9898B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61AE5E0E" w14:textId="75711F31" w:rsidR="00FE0E28" w:rsidRPr="00613384" w:rsidRDefault="00192A15" w:rsidP="00DC1C7D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This submission complies with the Sheridan College Academic Integrity Policy, and I am aware of the information about plagiarism and the associated penalties found at </w:t>
            </w:r>
            <w:hyperlink r:id="rId9" w:history="1">
              <w:r w:rsidR="00FE0E28" w:rsidRPr="00A67E89">
                <w:rPr>
                  <w:rStyle w:val="Hyperlink"/>
                  <w:color w:val="auto"/>
                </w:rPr>
                <w:t>http://www.sheridan.edu.au/files/Policy%20Library/SC_Academic_Integrity_Policy_1_01.pdf</w:t>
              </w:r>
            </w:hyperlink>
            <w:r w:rsidR="00FE0E28" w:rsidRPr="00A67E89">
              <w:t xml:space="preserve"> </w:t>
            </w:r>
          </w:p>
          <w:p w14:paraId="795B20A4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38002073" w14:textId="0FC69829" w:rsidR="00FE0E28" w:rsidRDefault="00192A15" w:rsidP="00DC1C7D">
            <w:pPr>
              <w:spacing w:line="276" w:lineRule="auto"/>
              <w:ind w:left="559" w:hanging="283"/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acknowledge the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person</w:t>
            </w:r>
            <w:r w:rsidR="00FE0E28" w:rsidRPr="00613384">
              <w:t xml:space="preserve"> who assesses this assignment may make a copy and provide it to another academic staff member for the purpose of the assessment</w:t>
            </w:r>
            <w:r w:rsidR="00491013">
              <w:t>.</w:t>
            </w:r>
          </w:p>
          <w:p w14:paraId="274DE0B2" w14:textId="77777777" w:rsidR="00DC1C7D" w:rsidRPr="00613384" w:rsidRDefault="00DC1C7D" w:rsidP="00471CB2">
            <w:pPr>
              <w:spacing w:line="276" w:lineRule="auto"/>
              <w:ind w:firstLine="0"/>
            </w:pPr>
          </w:p>
          <w:p w14:paraId="3FD81415" w14:textId="0B1F40DC" w:rsidR="00FE0E28" w:rsidRPr="00D14B1A" w:rsidRDefault="00192A15" w:rsidP="00DC1C7D">
            <w:pPr>
              <w:spacing w:line="276" w:lineRule="auto"/>
              <w:ind w:left="559" w:hanging="28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491013">
              <w:rPr>
                <w:rFonts w:eastAsiaTheme="minorEastAsia"/>
              </w:rPr>
              <w:t xml:space="preserve">I have kept a copy of this assignment </w:t>
            </w:r>
          </w:p>
          <w:p w14:paraId="5F874FFB" w14:textId="0374D265" w:rsidR="00FE0E28" w:rsidRPr="0034795D" w:rsidRDefault="00FE0E28" w:rsidP="00DC1C7D">
            <w:pPr>
              <w:spacing w:line="276" w:lineRule="auto"/>
              <w:ind w:firstLine="0"/>
            </w:pPr>
          </w:p>
        </w:tc>
      </w:tr>
      <w:tr w:rsidR="00FE0E28" w:rsidRPr="0034795D" w14:paraId="59148C68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24F31D5" w14:textId="0CEC8CCF" w:rsidR="00FE0E28" w:rsidRPr="0034795D" w:rsidRDefault="00FE0E28" w:rsidP="00613384">
            <w:pPr>
              <w:spacing w:line="276" w:lineRule="auto"/>
              <w:ind w:firstLine="0"/>
            </w:pPr>
            <w:r w:rsidRPr="0034795D">
              <w:t>Optional comments (for example, list names of group members if this is a group assignment:</w:t>
            </w:r>
          </w:p>
          <w:p w14:paraId="43379ECE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47D42A4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3167307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5EBB78C2" w14:textId="77777777" w:rsidR="00FE0E28" w:rsidRPr="0034795D" w:rsidRDefault="00FE0E28" w:rsidP="00AD23D0">
            <w:pPr>
              <w:spacing w:line="276" w:lineRule="auto"/>
              <w:ind w:firstLine="0"/>
            </w:pPr>
          </w:p>
        </w:tc>
      </w:tr>
    </w:tbl>
    <w:p w14:paraId="70992A5E" w14:textId="77777777" w:rsidR="00251FBA" w:rsidRDefault="00251FBA">
      <w:pPr>
        <w:pStyle w:val="TitlePageText"/>
        <w:sectPr w:rsidR="00251FBA" w:rsidSect="0034795D">
          <w:footerReference w:type="default" r:id="rId10"/>
          <w:pgSz w:w="11906" w:h="16838" w:code="9"/>
          <w:pgMar w:top="1440" w:right="1440" w:bottom="1440" w:left="1440" w:header="1080" w:footer="1080" w:gutter="0"/>
          <w:cols w:space="720"/>
          <w:noEndnote/>
          <w:docGrid w:linePitch="326"/>
        </w:sectPr>
      </w:pPr>
    </w:p>
    <w:p w14:paraId="3EFB5009" w14:textId="0615AFE0" w:rsidR="00790CE7" w:rsidRPr="00E818FF" w:rsidRDefault="00790CE7" w:rsidP="00790CE7">
      <w:pPr>
        <w:pStyle w:val="Chapter"/>
        <w:rPr>
          <w:b/>
          <w:bCs/>
          <w:caps w:val="0"/>
        </w:rPr>
      </w:pPr>
      <w:r w:rsidRPr="00E818FF">
        <w:rPr>
          <w:b/>
          <w:bCs/>
          <w:caps w:val="0"/>
        </w:rPr>
        <w:lastRenderedPageBreak/>
        <w:t>Paper Title</w:t>
      </w:r>
    </w:p>
    <w:p w14:paraId="5C980624" w14:textId="5BB8C3F7" w:rsidR="00C3735B" w:rsidRDefault="00C3735B" w:rsidP="0015037E">
      <w:pPr>
        <w:ind w:firstLine="720"/>
      </w:pPr>
      <w:r>
        <w:t xml:space="preserve">The following paper is a sample of the correct style and format to use. Please </w:t>
      </w:r>
      <w:r w:rsidR="00594D62">
        <w:t>replace</w:t>
      </w:r>
      <w:r>
        <w:t xml:space="preserve"> all this text and write your paper here, but this is a model of the type of headings, font, spacings, etc., that you should use for your paper.</w:t>
      </w:r>
    </w:p>
    <w:p w14:paraId="48EBB1A1" w14:textId="77777777" w:rsidR="00207FEB" w:rsidRDefault="00790CE7" w:rsidP="00E01C45">
      <w:pPr>
        <w:ind w:firstLine="720"/>
      </w:pPr>
      <w:r>
        <w:t xml:space="preserve">Normal text. Double spaced, </w:t>
      </w:r>
      <w:r w:rsidR="0015037E">
        <w:t xml:space="preserve">1.27cm </w:t>
      </w:r>
      <w:r>
        <w:t xml:space="preserve">indent. </w:t>
      </w:r>
      <w:r w:rsidR="00E4084E">
        <w:t xml:space="preserve">Font use </w:t>
      </w:r>
      <w:r w:rsidR="00E4084E" w:rsidRPr="00E4084E">
        <w:t>12-point Times New Roman</w:t>
      </w:r>
      <w:r w:rsidR="002C3C8B">
        <w:t xml:space="preserve"> (APA, 2020, </w:t>
      </w:r>
      <w:r w:rsidR="002C3C8B" w:rsidRPr="002C3C8B">
        <w:t>2.19, p. 44</w:t>
      </w:r>
      <w:r w:rsidR="002C3C8B">
        <w:t>)</w:t>
      </w:r>
      <w:r w:rsidR="00E4084E">
        <w:t>.</w:t>
      </w:r>
      <w:r w:rsidR="00D55B12">
        <w:t xml:space="preserve"> </w:t>
      </w:r>
    </w:p>
    <w:p w14:paraId="0DED5476" w14:textId="295B8727" w:rsidR="0026122A" w:rsidRDefault="00207FEB" w:rsidP="00E01C45">
      <w:pPr>
        <w:ind w:firstLine="720"/>
      </w:pPr>
      <w:r>
        <w:t>Spacing: d</w:t>
      </w:r>
      <w:r w:rsidR="00E4084E">
        <w:t>o not add blank lines between paragraphs</w:t>
      </w:r>
      <w:r w:rsidR="00810CD3">
        <w:t xml:space="preserve"> (APA, 2020, </w:t>
      </w:r>
      <w:r w:rsidR="00810CD3" w:rsidRPr="002C3C8B">
        <w:t>2.</w:t>
      </w:r>
      <w:r w:rsidR="00810CD3">
        <w:t>21</w:t>
      </w:r>
      <w:r w:rsidR="00810CD3" w:rsidRPr="002C3C8B">
        <w:t>, p. 4</w:t>
      </w:r>
      <w:r w:rsidR="00810CD3">
        <w:t>5)</w:t>
      </w:r>
      <w:r w:rsidR="00D55B12">
        <w:t xml:space="preserve">. </w:t>
      </w:r>
      <w:r w:rsidR="00E4084E">
        <w:t>Add a space after every punctuation mark,</w:t>
      </w:r>
      <w:r w:rsidR="00D55B12">
        <w:t xml:space="preserve"> </w:t>
      </w:r>
      <w:r w:rsidR="00E4084E">
        <w:t>including for initials (e.g. A. M. Dench), but not</w:t>
      </w:r>
      <w:r w:rsidR="00D55B12">
        <w:t xml:space="preserve"> </w:t>
      </w:r>
      <w:r w:rsidR="00E4084E">
        <w:t>after full stops in abbreviations (e.g., U.S., a.m.)</w:t>
      </w:r>
      <w:r w:rsidR="00810CD3">
        <w:t xml:space="preserve"> (APA, 2020, </w:t>
      </w:r>
      <w:r w:rsidR="00810CD3" w:rsidRPr="002C3C8B">
        <w:t>2.</w:t>
      </w:r>
      <w:r w:rsidR="00810CD3">
        <w:t>21</w:t>
      </w:r>
      <w:r w:rsidR="00810CD3" w:rsidRPr="002C3C8B">
        <w:t>, p. 4</w:t>
      </w:r>
      <w:r w:rsidR="00810CD3">
        <w:t>5)</w:t>
      </w:r>
      <w:r w:rsidR="00D55B12">
        <w:t>.</w:t>
      </w:r>
    </w:p>
    <w:p w14:paraId="7B22ED74" w14:textId="200A1D31" w:rsidR="00E01C45" w:rsidRDefault="00E01C45" w:rsidP="00E01C45">
      <w:pPr>
        <w:ind w:firstLine="720"/>
      </w:pPr>
      <w:r>
        <w:t>Page numbers go in the top right-hand corner</w:t>
      </w:r>
      <w:r w:rsidR="003D78CB">
        <w:t xml:space="preserve"> (APA, 2020, </w:t>
      </w:r>
      <w:r w:rsidR="003D78CB" w:rsidRPr="002C3C8B">
        <w:t>2.1</w:t>
      </w:r>
      <w:r w:rsidR="003D78CB">
        <w:t>8</w:t>
      </w:r>
      <w:r w:rsidR="003D78CB" w:rsidRPr="002C3C8B">
        <w:t>, p. 44</w:t>
      </w:r>
      <w:r w:rsidR="003D78CB">
        <w:t>)</w:t>
      </w:r>
      <w:r w:rsidR="00D445BF">
        <w:t xml:space="preserve">. </w:t>
      </w:r>
      <w:r>
        <w:t>The page after the cover sheet is page number</w:t>
      </w:r>
      <w:r w:rsidR="00D445BF">
        <w:t xml:space="preserve"> </w:t>
      </w:r>
      <w:r>
        <w:t>2 and so on</w:t>
      </w:r>
      <w:r w:rsidR="003D78CB">
        <w:t xml:space="preserve"> (APA, 2020, </w:t>
      </w:r>
      <w:r w:rsidR="003D78CB" w:rsidRPr="002C3C8B">
        <w:t>2.1</w:t>
      </w:r>
      <w:r w:rsidR="003D78CB">
        <w:t>8</w:t>
      </w:r>
      <w:r w:rsidR="003D78CB" w:rsidRPr="002C3C8B">
        <w:t>, p. 44</w:t>
      </w:r>
      <w:r w:rsidR="003D78CB">
        <w:t>)</w:t>
      </w:r>
      <w:r w:rsidR="00D445BF">
        <w:t>.</w:t>
      </w:r>
    </w:p>
    <w:p w14:paraId="080D72B4" w14:textId="74D4C76E" w:rsidR="00D445BF" w:rsidRDefault="00007EFB" w:rsidP="00007EFB">
      <w:pPr>
        <w:ind w:firstLine="720"/>
      </w:pPr>
      <w:r>
        <w:t>The order of sections (if required) should be as follows</w:t>
      </w:r>
      <w:r w:rsidR="000E73A8">
        <w:t xml:space="preserve"> (APA, 2020, </w:t>
      </w:r>
      <w:r w:rsidR="000E73A8" w:rsidRPr="002C3C8B">
        <w:t>2.1</w:t>
      </w:r>
      <w:r w:rsidR="000E73A8">
        <w:t>7</w:t>
      </w:r>
      <w:r w:rsidR="000E73A8" w:rsidRPr="002C3C8B">
        <w:t>, p. 4</w:t>
      </w:r>
      <w:r w:rsidR="000E73A8">
        <w:t>3)</w:t>
      </w:r>
      <w:r>
        <w:t>: title page (is page 1), abstract (starts on a new page), essay text (starts on a new page), references (starts on a new page), footnotes (at bottom of page or on a new page), tables (in essay body or on a new page), figures (in essay body or on a new page), appendix / Appendices (each start on a new page).</w:t>
      </w:r>
    </w:p>
    <w:p w14:paraId="360573AD" w14:textId="7287FF1B" w:rsidR="00790CE7" w:rsidRDefault="00790CE7" w:rsidP="00790CE7">
      <w:pPr>
        <w:pStyle w:val="Heading1"/>
      </w:pPr>
      <w:r>
        <w:t>1</w:t>
      </w:r>
      <w:r w:rsidRPr="00AF4774">
        <w:rPr>
          <w:vertAlign w:val="superscript"/>
        </w:rPr>
        <w:t>st</w:t>
      </w:r>
      <w:r w:rsidR="00AF4774">
        <w:t xml:space="preserve"> </w:t>
      </w:r>
      <w:r>
        <w:rPr>
          <w:rStyle w:val="FootnoteReference"/>
          <w:sz w:val="24"/>
          <w:vertAlign w:val="baseline"/>
        </w:rPr>
        <w:t>Level</w:t>
      </w:r>
      <w:r>
        <w:t xml:space="preserve"> </w:t>
      </w:r>
      <w:r w:rsidR="00983F0C">
        <w:t>H</w:t>
      </w:r>
      <w:r>
        <w:t>eading</w:t>
      </w:r>
    </w:p>
    <w:p w14:paraId="3B3832C4" w14:textId="13C44E64" w:rsidR="00725E0B" w:rsidRDefault="000C74D6" w:rsidP="000C74D6">
      <w:pPr>
        <w:ind w:firstLine="720"/>
      </w:pPr>
      <w:r>
        <w:t>This heading is an example of a Level 1 heading. Note how the text follows</w:t>
      </w:r>
      <w:r w:rsidR="00FA6817">
        <w:t xml:space="preserve"> </w:t>
      </w:r>
      <w:r>
        <w:t>onto the very next line under the heading; do not miss a line between any heading</w:t>
      </w:r>
      <w:r w:rsidR="00FA6817">
        <w:t xml:space="preserve"> </w:t>
      </w:r>
      <w:r>
        <w:t>and the body of your essay. Level 1 headings should be in the centre of the page.</w:t>
      </w:r>
      <w:r w:rsidR="00FA6817">
        <w:t xml:space="preserve"> </w:t>
      </w:r>
      <w:r>
        <w:t>They are written in bold type and title case. Remember the title of your paper is treated as a</w:t>
      </w:r>
      <w:r w:rsidR="00FA6817">
        <w:t xml:space="preserve"> </w:t>
      </w:r>
      <w:r>
        <w:t>Level 1 heading and is written on the first page of your essay whereas your</w:t>
      </w:r>
      <w:r w:rsidR="00FA6817">
        <w:t xml:space="preserve"> </w:t>
      </w:r>
      <w:r>
        <w:t>introduction is included but does not get a heading.</w:t>
      </w:r>
      <w:r w:rsidR="00725E0B">
        <w:rPr>
          <w:rStyle w:val="FootnoteReference"/>
        </w:rPr>
        <w:footnoteReference w:id="2"/>
      </w:r>
    </w:p>
    <w:p w14:paraId="74964437" w14:textId="5C41D88B" w:rsidR="00790CE7" w:rsidRDefault="00790CE7" w:rsidP="00790CE7">
      <w:pPr>
        <w:pStyle w:val="Heading2"/>
      </w:pPr>
      <w:r>
        <w:lastRenderedPageBreak/>
        <w:t>2</w:t>
      </w:r>
      <w:r w:rsidRPr="001077E2">
        <w:rPr>
          <w:vertAlign w:val="superscript"/>
        </w:rPr>
        <w:t>nd</w:t>
      </w:r>
      <w:r w:rsidR="001077E2">
        <w:t xml:space="preserve"> </w:t>
      </w:r>
      <w:r>
        <w:t>Level Subheading</w:t>
      </w:r>
    </w:p>
    <w:p w14:paraId="43C3D5B6" w14:textId="553DD309" w:rsidR="00790CE7" w:rsidRDefault="00B8611C" w:rsidP="00B8611C">
      <w:pPr>
        <w:ind w:firstLine="720"/>
      </w:pPr>
      <w:r>
        <w:t>This heading is an example of a Level 2 heading. As for a Level 1 heading, the text starts on the next line as an indented paragraph. Do not show levels of headings using numbers (e.g. 3.2, 3.3) or letters (e.g. A, B, C). Level 2 headings should be against the left-hand margin. They are written in bold type and title case (see Section 7 on the following page).</w:t>
      </w:r>
    </w:p>
    <w:p w14:paraId="4AEA77F7" w14:textId="0C02C08A" w:rsidR="00790CE7" w:rsidRDefault="00790CE7" w:rsidP="00790CE7">
      <w:pPr>
        <w:pStyle w:val="Heading3"/>
      </w:pPr>
      <w:r>
        <w:t>3</w:t>
      </w:r>
      <w:r w:rsidRPr="000463CA">
        <w:rPr>
          <w:vertAlign w:val="superscript"/>
        </w:rPr>
        <w:t>rd</w:t>
      </w:r>
      <w:r w:rsidR="000463CA">
        <w:t xml:space="preserve"> </w:t>
      </w:r>
      <w:r>
        <w:t>Level Subheading</w:t>
      </w:r>
    </w:p>
    <w:p w14:paraId="73998F65" w14:textId="35F221F9" w:rsidR="007A56BB" w:rsidRDefault="007A56BB" w:rsidP="007A56BB">
      <w:pPr>
        <w:ind w:firstLine="720"/>
      </w:pPr>
      <w:r>
        <w:t>This level of heading is a subheading, so it is possible to write your whole paper without needing one of these. Follow the same format as for a Level 2 heading except write the Level 3 heading in italics (the I icon for letters on a slant).</w:t>
      </w:r>
    </w:p>
    <w:p w14:paraId="04CF67CF" w14:textId="182B04DD" w:rsidR="00627135" w:rsidRDefault="00627135" w:rsidP="00081E15">
      <w:pPr>
        <w:ind w:firstLine="720"/>
      </w:pPr>
      <w:r w:rsidRPr="00627135">
        <w:rPr>
          <w:rStyle w:val="Heading4Char"/>
        </w:rPr>
        <w:t>F</w:t>
      </w:r>
      <w:r w:rsidR="005E2142">
        <w:rPr>
          <w:rStyle w:val="Heading4Char"/>
        </w:rPr>
        <w:t xml:space="preserve">ourth </w:t>
      </w:r>
      <w:r w:rsidRPr="00627135">
        <w:rPr>
          <w:rStyle w:val="Heading4Char"/>
        </w:rPr>
        <w:t>level subheading.</w:t>
      </w:r>
      <w:r>
        <w:t xml:space="preserve"> </w:t>
      </w:r>
      <w:r w:rsidR="00EC196B">
        <w:t>This heading is different from a Level 2 heading in two ways: the heading is indented (as for a paragraph) and there is a full stop after the heading. There is a difference with the text, too. Start writing your first sentence on the same line as the heading.</w:t>
      </w:r>
    </w:p>
    <w:p w14:paraId="19653571" w14:textId="65CE5F87" w:rsidR="009D4C37" w:rsidRPr="003E60EF" w:rsidRDefault="00251FBA" w:rsidP="0061702E">
      <w:pPr>
        <w:ind w:firstLine="720"/>
        <w:rPr>
          <w:b/>
        </w:rPr>
      </w:pPr>
      <w:r w:rsidRPr="00F6274F">
        <w:rPr>
          <w:rStyle w:val="Heading5Char"/>
        </w:rPr>
        <w:t>Fifth level subheading.</w:t>
      </w:r>
      <w:r w:rsidR="0061702E">
        <w:t xml:space="preserve"> This level of heading is similar to a Level 4 heading except it is in italics. The text starts on the same line as the heading.</w:t>
      </w:r>
    </w:p>
    <w:p w14:paraId="09D4F386" w14:textId="534F3EC8" w:rsidR="00790CE7" w:rsidRDefault="00D06806" w:rsidP="0082261A">
      <w:pPr>
        <w:pStyle w:val="Heading1"/>
      </w:pPr>
      <w:r>
        <w:t>References</w:t>
      </w:r>
    </w:p>
    <w:p w14:paraId="498EFF1F" w14:textId="23DECF58" w:rsidR="00790CE7" w:rsidRDefault="006F3C90" w:rsidP="0015037E">
      <w:pPr>
        <w:ind w:firstLine="720"/>
      </w:pPr>
      <w:r>
        <w:t xml:space="preserve">Citation should be in APA </w:t>
      </w:r>
      <w:r w:rsidR="00790CE7">
        <w:t xml:space="preserve">format </w:t>
      </w:r>
      <w:r>
        <w:t xml:space="preserve">and </w:t>
      </w:r>
      <w:r w:rsidR="00790CE7">
        <w:t xml:space="preserve">should consist of the following information in the order given: (1) author’s name, (2) </w:t>
      </w:r>
      <w:r w:rsidR="00ED4EBC">
        <w:t>year in parentheses</w:t>
      </w:r>
      <w:r w:rsidR="00790CE7">
        <w:t xml:space="preserve">, (3) </w:t>
      </w:r>
      <w:r w:rsidR="00F51AD2">
        <w:t>title,</w:t>
      </w:r>
      <w:r w:rsidR="00790CE7">
        <w:t xml:space="preserve"> (4) number of edition, if other than the first, (5) publishing agency, and (</w:t>
      </w:r>
      <w:r w:rsidR="00F51AD2">
        <w:t>6</w:t>
      </w:r>
      <w:r w:rsidR="00790CE7">
        <w:t>) page number(s) of the specific citation.</w:t>
      </w:r>
    </w:p>
    <w:p w14:paraId="75A26F0E" w14:textId="08C3A4CE" w:rsidR="00790CE7" w:rsidRDefault="00CD75F5" w:rsidP="0082261A">
      <w:pPr>
        <w:pStyle w:val="Heading1"/>
      </w:pPr>
      <w:r>
        <w:t>Capitali</w:t>
      </w:r>
      <w:r w:rsidR="00983F0C">
        <w:t>s</w:t>
      </w:r>
      <w:r>
        <w:t>ation</w:t>
      </w:r>
    </w:p>
    <w:p w14:paraId="738B6218" w14:textId="360D734F" w:rsidR="00790CE7" w:rsidRDefault="00232E5B" w:rsidP="00B75CDA">
      <w:pPr>
        <w:ind w:firstLine="720"/>
        <w:sectPr w:rsidR="00790CE7" w:rsidSect="0015037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1080" w:footer="1080" w:gutter="0"/>
          <w:cols w:space="720"/>
          <w:noEndnote/>
          <w:titlePg/>
          <w:docGrid w:linePitch="326"/>
        </w:sectPr>
      </w:pPr>
      <w:r>
        <w:t>T</w:t>
      </w:r>
      <w:r w:rsidR="00CD75F5">
        <w:t>he first word in a</w:t>
      </w:r>
      <w:r>
        <w:t xml:space="preserve"> </w:t>
      </w:r>
      <w:r w:rsidR="00CD75F5">
        <w:t>complete sentence</w:t>
      </w:r>
      <w:r>
        <w:t xml:space="preserve"> should be capitali</w:t>
      </w:r>
      <w:r w:rsidR="00983F0C">
        <w:t>s</w:t>
      </w:r>
      <w:r>
        <w:t>ed</w:t>
      </w:r>
      <w:r w:rsidR="0052595C">
        <w:t xml:space="preserve"> (APA, 2020, </w:t>
      </w:r>
      <w:r w:rsidR="00714C1D">
        <w:t>6</w:t>
      </w:r>
      <w:r w:rsidR="0052595C" w:rsidRPr="002C3C8B">
        <w:t>.</w:t>
      </w:r>
      <w:r w:rsidR="00714C1D">
        <w:t>13</w:t>
      </w:r>
      <w:r w:rsidR="0052595C" w:rsidRPr="002C3C8B">
        <w:t xml:space="preserve">, p. </w:t>
      </w:r>
      <w:r w:rsidR="00714C1D">
        <w:t>165</w:t>
      </w:r>
      <w:r w:rsidR="0052595C">
        <w:t>)</w:t>
      </w:r>
      <w:r>
        <w:t>.</w:t>
      </w:r>
      <w:r w:rsidR="00E24517">
        <w:t xml:space="preserve"> </w:t>
      </w:r>
      <w:r w:rsidR="009C5919">
        <w:t>T</w:t>
      </w:r>
      <w:r w:rsidR="00E24517">
        <w:t>he first word after a</w:t>
      </w:r>
      <w:r w:rsidR="009C5919">
        <w:t xml:space="preserve"> </w:t>
      </w:r>
      <w:r w:rsidR="00E24517">
        <w:t xml:space="preserve">colon [:] </w:t>
      </w:r>
      <w:r w:rsidR="00A75289">
        <w:t>i</w:t>
      </w:r>
      <w:r w:rsidR="00E24517">
        <w:t>f what</w:t>
      </w:r>
      <w:r w:rsidR="009C5919">
        <w:t xml:space="preserve"> </w:t>
      </w:r>
      <w:r w:rsidR="00E24517">
        <w:t>follows the colon is a</w:t>
      </w:r>
      <w:r w:rsidR="009C5919">
        <w:t xml:space="preserve"> </w:t>
      </w:r>
      <w:r w:rsidR="00E24517">
        <w:t>complete sentence</w:t>
      </w:r>
      <w:r w:rsidR="00B44756">
        <w:t xml:space="preserve"> (APA, 2020, </w:t>
      </w:r>
      <w:r w:rsidR="00B44756">
        <w:lastRenderedPageBreak/>
        <w:t>6</w:t>
      </w:r>
      <w:r w:rsidR="00B44756" w:rsidRPr="002C3C8B">
        <w:t>.</w:t>
      </w:r>
      <w:r w:rsidR="00B44756">
        <w:t>13</w:t>
      </w:r>
      <w:r w:rsidR="00B44756" w:rsidRPr="002C3C8B">
        <w:t xml:space="preserve">, p. </w:t>
      </w:r>
      <w:r w:rsidR="00B44756">
        <w:t>165)</w:t>
      </w:r>
      <w:r w:rsidR="009C5919">
        <w:t>.</w:t>
      </w:r>
      <w:r w:rsidR="00523B78">
        <w:t xml:space="preserve"> </w:t>
      </w:r>
      <w:r w:rsidR="0060483E">
        <w:t>P</w:t>
      </w:r>
      <w:r w:rsidR="00523B78">
        <w:t>roper nouns and</w:t>
      </w:r>
      <w:r w:rsidR="0060483E">
        <w:t xml:space="preserve"> </w:t>
      </w:r>
      <w:r w:rsidR="00523B78">
        <w:t>brand names</w:t>
      </w:r>
      <w:r w:rsidR="0060483E">
        <w:t xml:space="preserve"> such as Sheridan College (but not college), Department of Education (but not department or education), Chinese heritage, the Internet, Woolworths, etc. (APA, 2020, 6</w:t>
      </w:r>
      <w:r w:rsidR="0060483E" w:rsidRPr="002C3C8B">
        <w:t>.</w:t>
      </w:r>
      <w:r w:rsidR="0060483E">
        <w:t>14</w:t>
      </w:r>
      <w:r w:rsidR="0060483E" w:rsidRPr="002C3C8B">
        <w:t xml:space="preserve">, p. </w:t>
      </w:r>
      <w:r w:rsidR="0060483E">
        <w:t>165)</w:t>
      </w:r>
      <w:r w:rsidR="007C372F">
        <w:t>. A job title or position – when it comes before the person’s name such as Prime Minister Scott Morrison, Executive Director Darren Smith, etc. (APA, 2020, 6</w:t>
      </w:r>
      <w:r w:rsidR="007C372F" w:rsidRPr="002C3C8B">
        <w:t>.</w:t>
      </w:r>
      <w:r w:rsidR="007C372F">
        <w:t>1</w:t>
      </w:r>
      <w:r w:rsidR="00215363">
        <w:t>5</w:t>
      </w:r>
      <w:r w:rsidR="007C372F" w:rsidRPr="002C3C8B">
        <w:t xml:space="preserve">, p. </w:t>
      </w:r>
      <w:r w:rsidR="007C372F">
        <w:t>16</w:t>
      </w:r>
      <w:r w:rsidR="00215363">
        <w:t>6</w:t>
      </w:r>
      <w:r w:rsidR="007C372F">
        <w:t>).</w:t>
      </w:r>
      <w:r w:rsidR="00F03EA0">
        <w:t xml:space="preserve"> Specific titles of ... tests and measures” such as </w:t>
      </w:r>
      <w:r w:rsidR="00491013">
        <w:t>“</w:t>
      </w:r>
      <w:r w:rsidR="00F03EA0">
        <w:t>Have you taken the Myers-Briggs</w:t>
      </w:r>
      <w:r w:rsidR="00273E9F">
        <w:t xml:space="preserve"> </w:t>
      </w:r>
      <w:r w:rsidR="00F03EA0">
        <w:t>Type Indicator questionnaire?</w:t>
      </w:r>
      <w:r w:rsidR="00273E9F">
        <w:t xml:space="preserve"> Etc.</w:t>
      </w:r>
      <w:r w:rsidR="00491013">
        <w:t>”</w:t>
      </w:r>
      <w:r w:rsidR="00273E9F">
        <w:t xml:space="preserve"> (APA, 2020, 6</w:t>
      </w:r>
      <w:r w:rsidR="00273E9F" w:rsidRPr="002C3C8B">
        <w:t>.</w:t>
      </w:r>
      <w:r w:rsidR="00273E9F">
        <w:t>18</w:t>
      </w:r>
      <w:r w:rsidR="00273E9F" w:rsidRPr="002C3C8B">
        <w:t xml:space="preserve">, p. </w:t>
      </w:r>
      <w:r w:rsidR="00273E9F">
        <w:t xml:space="preserve">168). </w:t>
      </w:r>
      <w:r w:rsidR="00F2787E">
        <w:t>N</w:t>
      </w:r>
      <w:r w:rsidR="008E2D47">
        <w:t>ouns followed by</w:t>
      </w:r>
      <w:r w:rsidR="00F2787E">
        <w:t xml:space="preserve"> </w:t>
      </w:r>
      <w:r w:rsidR="008E2D47">
        <w:t>numerals or letters</w:t>
      </w:r>
      <w:r w:rsidR="00F2787E">
        <w:t xml:space="preserve"> </w:t>
      </w:r>
      <w:r w:rsidR="008E2D47">
        <w:t>that denote a specific</w:t>
      </w:r>
      <w:r w:rsidR="00F2787E">
        <w:t xml:space="preserve"> </w:t>
      </w:r>
      <w:r w:rsidR="008E2D47">
        <w:t>place in a series</w:t>
      </w:r>
      <w:r w:rsidR="00F2787E">
        <w:t xml:space="preserve"> such as</w:t>
      </w:r>
      <w:r w:rsidR="00C459AA">
        <w:t xml:space="preserve"> Table 1, Part 6, Appendix C, Tests 2</w:t>
      </w:r>
      <w:r w:rsidR="000354AD">
        <w:t xml:space="preserve"> </w:t>
      </w:r>
      <w:r w:rsidR="00C459AA">
        <w:t>and 3, Chapter 4,</w:t>
      </w:r>
      <w:r w:rsidR="000354AD">
        <w:t xml:space="preserve"> etc.</w:t>
      </w:r>
      <w:r w:rsidR="00F558F0">
        <w:t xml:space="preserve"> (APA, 2020, 6</w:t>
      </w:r>
      <w:r w:rsidR="00F558F0" w:rsidRPr="002C3C8B">
        <w:t>.</w:t>
      </w:r>
      <w:r w:rsidR="00F558F0">
        <w:t>1</w:t>
      </w:r>
      <w:r w:rsidR="002C2313">
        <w:t>9</w:t>
      </w:r>
      <w:r w:rsidR="00F558F0" w:rsidRPr="002C3C8B">
        <w:t xml:space="preserve">, p. </w:t>
      </w:r>
      <w:r w:rsidR="00F558F0">
        <w:t>168</w:t>
      </w:r>
      <w:r w:rsidR="002C2313">
        <w:t>–169</w:t>
      </w:r>
      <w:r w:rsidR="00F558F0">
        <w:t>).</w:t>
      </w:r>
      <w:r w:rsidR="001B6D48">
        <w:t xml:space="preserve"> </w:t>
      </w:r>
      <w:r w:rsidR="00823355">
        <w:t>T</w:t>
      </w:r>
      <w:r w:rsidR="001B6D48">
        <w:t>itles of</w:t>
      </w:r>
      <w:r w:rsidR="00823355">
        <w:t xml:space="preserve"> </w:t>
      </w:r>
      <w:r w:rsidR="001B6D48">
        <w:t>works and headings</w:t>
      </w:r>
      <w:r w:rsidR="009106C6">
        <w:t>,</w:t>
      </w:r>
      <w:r w:rsidR="00B75CDA">
        <w:t xml:space="preserve"> except for:</w:t>
      </w:r>
      <w:r w:rsidR="009106C6">
        <w:t xml:space="preserve"> </w:t>
      </w:r>
      <w:r w:rsidR="00B75CDA">
        <w:t>an article (</w:t>
      </w:r>
      <w:r w:rsidR="009106C6">
        <w:t xml:space="preserve">i.e. </w:t>
      </w:r>
      <w:r w:rsidR="00B75CDA">
        <w:t>a, an, the)</w:t>
      </w:r>
      <w:r w:rsidR="009106C6">
        <w:t xml:space="preserve">, </w:t>
      </w:r>
      <w:r w:rsidR="00B75CDA">
        <w:t>a conjunction less than four</w:t>
      </w:r>
      <w:r w:rsidR="009106C6">
        <w:t xml:space="preserve"> </w:t>
      </w:r>
      <w:r w:rsidR="00B75CDA">
        <w:t>letters</w:t>
      </w:r>
      <w:r w:rsidR="009106C6">
        <w:t xml:space="preserve"> </w:t>
      </w:r>
      <w:r w:rsidR="00B75CDA">
        <w:t>(</w:t>
      </w:r>
      <w:r w:rsidR="009106C6">
        <w:t xml:space="preserve">i.e. </w:t>
      </w:r>
      <w:r w:rsidR="00B75CDA">
        <w:t>for, as, and, or, nor, but, yet, so, if)</w:t>
      </w:r>
      <w:r w:rsidR="009106C6">
        <w:t xml:space="preserve">, </w:t>
      </w:r>
      <w:r w:rsidR="00B75CDA">
        <w:t>a preposition less than four</w:t>
      </w:r>
      <w:r w:rsidR="009106C6">
        <w:t xml:space="preserve"> </w:t>
      </w:r>
      <w:r w:rsidR="00B75CDA">
        <w:t>letters</w:t>
      </w:r>
      <w:r w:rsidR="009106C6">
        <w:t xml:space="preserve"> </w:t>
      </w:r>
      <w:r w:rsidR="00B75CDA">
        <w:t>(</w:t>
      </w:r>
      <w:r w:rsidR="009106C6">
        <w:t xml:space="preserve">i.e. </w:t>
      </w:r>
      <w:r w:rsidR="00B75CDA">
        <w:t>at, by, for, in, off, per, to, up, via, ...)</w:t>
      </w:r>
      <w:r w:rsidR="009106C6">
        <w:t xml:space="preserve"> (</w:t>
      </w:r>
      <w:r w:rsidR="006D0B2F">
        <w:t>t</w:t>
      </w:r>
      <w:r w:rsidR="00B75CDA">
        <w:t>hese exceptions do get a capital</w:t>
      </w:r>
      <w:r w:rsidR="009106C6">
        <w:t xml:space="preserve"> </w:t>
      </w:r>
      <w:r w:rsidR="00B75CDA">
        <w:t>letter if they are sentence starters</w:t>
      </w:r>
      <w:r w:rsidR="009106C6">
        <w:t>)</w:t>
      </w:r>
      <w:r w:rsidR="00016091">
        <w:t xml:space="preserve"> (APA, 2020, 6</w:t>
      </w:r>
      <w:r w:rsidR="00016091" w:rsidRPr="002C3C8B">
        <w:t>.</w:t>
      </w:r>
      <w:r w:rsidR="00016091">
        <w:t>1</w:t>
      </w:r>
      <w:r w:rsidR="007E0BD7">
        <w:t>7</w:t>
      </w:r>
      <w:r w:rsidR="00016091" w:rsidRPr="002C3C8B">
        <w:t xml:space="preserve">, p. </w:t>
      </w:r>
      <w:r w:rsidR="00016091">
        <w:t>16</w:t>
      </w:r>
      <w:r w:rsidR="007E0BD7">
        <w:t>7</w:t>
      </w:r>
      <w:r w:rsidR="00016091">
        <w:t>)</w:t>
      </w:r>
      <w:r w:rsidR="00B75CDA">
        <w:t>.</w:t>
      </w:r>
    </w:p>
    <w:p w14:paraId="453F3638" w14:textId="705150B0" w:rsidR="00790CE7" w:rsidRPr="00A75289" w:rsidRDefault="005316C1" w:rsidP="00790CE7">
      <w:pPr>
        <w:pStyle w:val="Chapter"/>
        <w:rPr>
          <w:b/>
          <w:bCs/>
          <w:caps w:val="0"/>
        </w:rPr>
      </w:pPr>
      <w:r w:rsidRPr="00A75289">
        <w:rPr>
          <w:b/>
          <w:bCs/>
          <w:caps w:val="0"/>
        </w:rPr>
        <w:lastRenderedPageBreak/>
        <w:t>References</w:t>
      </w:r>
    </w:p>
    <w:p w14:paraId="250FD3CB" w14:textId="77777777" w:rsidR="00790CE7" w:rsidRPr="005D6108" w:rsidRDefault="00790CE7" w:rsidP="00790CE7">
      <w:pPr>
        <w:spacing w:line="240" w:lineRule="atLeast"/>
        <w:ind w:firstLine="0"/>
        <w:jc w:val="center"/>
      </w:pPr>
    </w:p>
    <w:p w14:paraId="2B3874E3" w14:textId="7018EEF1" w:rsidR="00F717D8" w:rsidRDefault="0020212F" w:rsidP="005540E4">
      <w:pPr>
        <w:pStyle w:val="BibliographyEntry"/>
        <w:spacing w:line="480" w:lineRule="auto"/>
      </w:pPr>
      <w:r w:rsidRPr="0020212F">
        <w:t xml:space="preserve">American Psychological Association. (2020). </w:t>
      </w:r>
      <w:r w:rsidRPr="00812A46">
        <w:rPr>
          <w:i/>
          <w:iCs/>
        </w:rPr>
        <w:t>Publication manual of the American Psychological Association: The official guide to APA style</w:t>
      </w:r>
      <w:r w:rsidR="00812A46">
        <w:rPr>
          <w:i/>
          <w:iCs/>
        </w:rPr>
        <w:t xml:space="preserve"> </w:t>
      </w:r>
      <w:r w:rsidR="00812A46">
        <w:t>(7</w:t>
      </w:r>
      <w:r w:rsidR="00812A46" w:rsidRPr="00812A46">
        <w:rPr>
          <w:vertAlign w:val="superscript"/>
        </w:rPr>
        <w:t>th</w:t>
      </w:r>
      <w:r w:rsidR="00812A46">
        <w:t xml:space="preserve"> ed.)</w:t>
      </w:r>
      <w:r w:rsidR="00B654B0">
        <w:t xml:space="preserve">. </w:t>
      </w:r>
      <w:r w:rsidR="00B654B0" w:rsidRPr="00B654B0">
        <w:t>American Psychological Association</w:t>
      </w:r>
      <w:r w:rsidRPr="0020212F">
        <w:t xml:space="preserve">. </w:t>
      </w:r>
      <w:r w:rsidR="002A4801" w:rsidRPr="002A4801">
        <w:t>https://apastyle.apa.org/products/publication-manual-7th-edition</w:t>
      </w:r>
    </w:p>
    <w:sectPr w:rsidR="00F717D8" w:rsidSect="00CB45F8">
      <w:pgSz w:w="11906" w:h="16838" w:code="9"/>
      <w:pgMar w:top="1440" w:right="1440" w:bottom="1440" w:left="1440" w:header="108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FD3F" w14:textId="77777777" w:rsidR="00192A15" w:rsidRDefault="00192A15">
      <w:pPr>
        <w:spacing w:line="240" w:lineRule="auto"/>
      </w:pPr>
      <w:r>
        <w:separator/>
      </w:r>
    </w:p>
  </w:endnote>
  <w:endnote w:type="continuationSeparator" w:id="0">
    <w:p w14:paraId="4902D197" w14:textId="77777777" w:rsidR="00192A15" w:rsidRDefault="00192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0C9D" w14:textId="77777777" w:rsidR="004B4D05" w:rsidRDefault="004B4D05" w:rsidP="00790CE7">
    <w:pPr>
      <w:spacing w:line="240" w:lineRule="atLea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D6F1" w14:textId="77777777" w:rsidR="004B4D05" w:rsidRDefault="004B4D05" w:rsidP="00790CE7">
    <w:pPr>
      <w:spacing w:line="240" w:lineRule="atLea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8572" w14:textId="0214080E" w:rsidR="004B4D05" w:rsidRPr="0082261A" w:rsidRDefault="004B4D05" w:rsidP="0082261A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15DC" w14:textId="77777777" w:rsidR="00192A15" w:rsidRDefault="00192A15" w:rsidP="00790CE7">
      <w:pPr>
        <w:spacing w:line="200" w:lineRule="atLeast"/>
        <w:ind w:firstLine="0"/>
      </w:pPr>
      <w:r>
        <w:separator/>
      </w:r>
    </w:p>
  </w:footnote>
  <w:footnote w:type="continuationSeparator" w:id="0">
    <w:p w14:paraId="2137228E" w14:textId="77777777" w:rsidR="00192A15" w:rsidRDefault="00192A15" w:rsidP="00790CE7">
      <w:pPr>
        <w:spacing w:line="200" w:lineRule="atLeast"/>
        <w:ind w:firstLine="0"/>
      </w:pPr>
      <w:r>
        <w:separator/>
      </w:r>
    </w:p>
  </w:footnote>
  <w:footnote w:type="continuationNotice" w:id="1">
    <w:p w14:paraId="296608F8" w14:textId="77777777" w:rsidR="00192A15" w:rsidRDefault="00192A15" w:rsidP="00790CE7">
      <w:pPr>
        <w:spacing w:line="200" w:lineRule="atLeast"/>
        <w:ind w:firstLine="0"/>
      </w:pPr>
    </w:p>
  </w:footnote>
  <w:footnote w:id="2">
    <w:p w14:paraId="7600581A" w14:textId="77777777" w:rsidR="00725E0B" w:rsidRDefault="00725E0B" w:rsidP="00725E0B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 xml:space="preserve">Footnotes should be formatted so there is one line of space </w:t>
      </w:r>
      <w:r>
        <w:rPr>
          <w:i/>
        </w:rPr>
        <w:t>before</w:t>
      </w:r>
      <w:r>
        <w:t xml:space="preserve"> each 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52D4" w14:textId="201F5639" w:rsidR="004B4D05" w:rsidRDefault="004B4D05" w:rsidP="00790CE7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6680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47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37B57" w14:textId="1FB01662" w:rsidR="004B4D05" w:rsidRDefault="0015037E" w:rsidP="0015037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6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0201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0096"/>
    <w:multiLevelType w:val="hybridMultilevel"/>
    <w:tmpl w:val="2BB41D62"/>
    <w:lvl w:ilvl="0" w:tplc="13CCD6D4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M7EwNDAytTCzMDFS0lEKTi0uzszPAykwqgUA+C77dCwAAAA="/>
  </w:docVars>
  <w:rsids>
    <w:rsidRoot w:val="009A6123"/>
    <w:rsid w:val="00007EFB"/>
    <w:rsid w:val="00016091"/>
    <w:rsid w:val="0003209F"/>
    <w:rsid w:val="000354AD"/>
    <w:rsid w:val="000463CA"/>
    <w:rsid w:val="00056842"/>
    <w:rsid w:val="00081E15"/>
    <w:rsid w:val="000C74D6"/>
    <w:rsid w:val="000D6E87"/>
    <w:rsid w:val="000E73A8"/>
    <w:rsid w:val="00100058"/>
    <w:rsid w:val="001077E2"/>
    <w:rsid w:val="00111F5B"/>
    <w:rsid w:val="0012471C"/>
    <w:rsid w:val="00133672"/>
    <w:rsid w:val="0015037E"/>
    <w:rsid w:val="00162899"/>
    <w:rsid w:val="001755FA"/>
    <w:rsid w:val="00181F5E"/>
    <w:rsid w:val="00192A15"/>
    <w:rsid w:val="00192DA6"/>
    <w:rsid w:val="001940F8"/>
    <w:rsid w:val="00196D69"/>
    <w:rsid w:val="001A25D6"/>
    <w:rsid w:val="001B6D48"/>
    <w:rsid w:val="001B7F8E"/>
    <w:rsid w:val="0020212F"/>
    <w:rsid w:val="00207FEB"/>
    <w:rsid w:val="00215363"/>
    <w:rsid w:val="00232E5B"/>
    <w:rsid w:val="00233B96"/>
    <w:rsid w:val="00251FBA"/>
    <w:rsid w:val="0026122A"/>
    <w:rsid w:val="00273E9F"/>
    <w:rsid w:val="002A4801"/>
    <w:rsid w:val="002B73D7"/>
    <w:rsid w:val="002C2313"/>
    <w:rsid w:val="002C3C8B"/>
    <w:rsid w:val="002C4C93"/>
    <w:rsid w:val="0034795D"/>
    <w:rsid w:val="00366544"/>
    <w:rsid w:val="0038657C"/>
    <w:rsid w:val="003D78CB"/>
    <w:rsid w:val="003F53F7"/>
    <w:rsid w:val="00424727"/>
    <w:rsid w:val="00471CB2"/>
    <w:rsid w:val="0048006A"/>
    <w:rsid w:val="00491013"/>
    <w:rsid w:val="004B4D05"/>
    <w:rsid w:val="00523B78"/>
    <w:rsid w:val="0052595C"/>
    <w:rsid w:val="005316C1"/>
    <w:rsid w:val="005540E4"/>
    <w:rsid w:val="00571F47"/>
    <w:rsid w:val="00582E01"/>
    <w:rsid w:val="00594D62"/>
    <w:rsid w:val="005B08E6"/>
    <w:rsid w:val="005D6108"/>
    <w:rsid w:val="005E2142"/>
    <w:rsid w:val="005E457D"/>
    <w:rsid w:val="005E5053"/>
    <w:rsid w:val="005F15A3"/>
    <w:rsid w:val="005F6680"/>
    <w:rsid w:val="0060483E"/>
    <w:rsid w:val="006125EA"/>
    <w:rsid w:val="00613384"/>
    <w:rsid w:val="0061702E"/>
    <w:rsid w:val="00627135"/>
    <w:rsid w:val="00637226"/>
    <w:rsid w:val="006B35FC"/>
    <w:rsid w:val="006D0B2F"/>
    <w:rsid w:val="006F3C90"/>
    <w:rsid w:val="00714C1D"/>
    <w:rsid w:val="00725E0B"/>
    <w:rsid w:val="00747CF7"/>
    <w:rsid w:val="0078634A"/>
    <w:rsid w:val="00790CE7"/>
    <w:rsid w:val="007911B6"/>
    <w:rsid w:val="007A2CB3"/>
    <w:rsid w:val="007A56BB"/>
    <w:rsid w:val="007A6B5C"/>
    <w:rsid w:val="007B5FB7"/>
    <w:rsid w:val="007C372F"/>
    <w:rsid w:val="007C48C2"/>
    <w:rsid w:val="007D08EE"/>
    <w:rsid w:val="007E0BD7"/>
    <w:rsid w:val="007E6020"/>
    <w:rsid w:val="007F555E"/>
    <w:rsid w:val="0080241B"/>
    <w:rsid w:val="0080347A"/>
    <w:rsid w:val="00810CD3"/>
    <w:rsid w:val="00812A46"/>
    <w:rsid w:val="0082261A"/>
    <w:rsid w:val="00823355"/>
    <w:rsid w:val="008A05AF"/>
    <w:rsid w:val="008B28E1"/>
    <w:rsid w:val="008D1491"/>
    <w:rsid w:val="008E2D47"/>
    <w:rsid w:val="008F594B"/>
    <w:rsid w:val="009105BE"/>
    <w:rsid w:val="009106C6"/>
    <w:rsid w:val="00923389"/>
    <w:rsid w:val="00943D00"/>
    <w:rsid w:val="00983F0C"/>
    <w:rsid w:val="009A6123"/>
    <w:rsid w:val="009C5919"/>
    <w:rsid w:val="009D4C37"/>
    <w:rsid w:val="009E1C69"/>
    <w:rsid w:val="00A06242"/>
    <w:rsid w:val="00A10CDE"/>
    <w:rsid w:val="00A35F45"/>
    <w:rsid w:val="00A67E89"/>
    <w:rsid w:val="00A75289"/>
    <w:rsid w:val="00A8114F"/>
    <w:rsid w:val="00AD23D0"/>
    <w:rsid w:val="00AF4774"/>
    <w:rsid w:val="00B26B00"/>
    <w:rsid w:val="00B44756"/>
    <w:rsid w:val="00B505BE"/>
    <w:rsid w:val="00B654B0"/>
    <w:rsid w:val="00B75CDA"/>
    <w:rsid w:val="00B8611C"/>
    <w:rsid w:val="00BB4FD0"/>
    <w:rsid w:val="00BE6349"/>
    <w:rsid w:val="00C144A3"/>
    <w:rsid w:val="00C3735B"/>
    <w:rsid w:val="00C459AA"/>
    <w:rsid w:val="00C81DAB"/>
    <w:rsid w:val="00CB45F8"/>
    <w:rsid w:val="00CD75F5"/>
    <w:rsid w:val="00CF588A"/>
    <w:rsid w:val="00D06806"/>
    <w:rsid w:val="00D14B1A"/>
    <w:rsid w:val="00D31A1A"/>
    <w:rsid w:val="00D445BF"/>
    <w:rsid w:val="00D55B12"/>
    <w:rsid w:val="00DB1F17"/>
    <w:rsid w:val="00DC1C7D"/>
    <w:rsid w:val="00DE0C5D"/>
    <w:rsid w:val="00DE1E08"/>
    <w:rsid w:val="00E01C45"/>
    <w:rsid w:val="00E22769"/>
    <w:rsid w:val="00E2402F"/>
    <w:rsid w:val="00E24517"/>
    <w:rsid w:val="00E4084E"/>
    <w:rsid w:val="00E804EF"/>
    <w:rsid w:val="00E818FF"/>
    <w:rsid w:val="00EC06F8"/>
    <w:rsid w:val="00EC196B"/>
    <w:rsid w:val="00ED4EBC"/>
    <w:rsid w:val="00ED5B93"/>
    <w:rsid w:val="00F03EA0"/>
    <w:rsid w:val="00F2787E"/>
    <w:rsid w:val="00F51AD2"/>
    <w:rsid w:val="00F558F0"/>
    <w:rsid w:val="00F57543"/>
    <w:rsid w:val="00F6274F"/>
    <w:rsid w:val="00F717D8"/>
    <w:rsid w:val="00FA66F1"/>
    <w:rsid w:val="00FA6817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0C67F5"/>
  <w15:docId w15:val="{111C8D28-2FCC-4EF5-BF7C-FAF3889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5D"/>
    <w:pPr>
      <w:autoSpaceDE w:val="0"/>
      <w:autoSpaceDN w:val="0"/>
      <w:spacing w:line="552" w:lineRule="atLeast"/>
      <w:ind w:firstLine="10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6108"/>
    <w:pPr>
      <w:keepNext/>
      <w:spacing w:before="240"/>
      <w:ind w:firstLine="0"/>
      <w:jc w:val="center"/>
      <w:outlineLvl w:val="0"/>
    </w:pPr>
    <w:rPr>
      <w:b/>
      <w:kern w:val="32"/>
    </w:rPr>
  </w:style>
  <w:style w:type="paragraph" w:styleId="Heading2">
    <w:name w:val="heading 2"/>
    <w:basedOn w:val="Normal"/>
    <w:next w:val="Normal"/>
    <w:qFormat/>
    <w:rsid w:val="00AF4774"/>
    <w:pPr>
      <w:keepNext/>
      <w:spacing w:before="24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27135"/>
    <w:pPr>
      <w:keepNext/>
      <w:spacing w:before="240"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135"/>
    <w:pPr>
      <w:keepNext/>
      <w:spacing w:before="240" w:after="60"/>
      <w:ind w:firstLine="0"/>
      <w:outlineLvl w:val="3"/>
    </w:pPr>
    <w:rPr>
      <w:rFonts w:eastAsiaTheme="minorEastAsia" w:cstheme="min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135"/>
    <w:pPr>
      <w:spacing w:before="240" w:after="60"/>
      <w:outlineLvl w:val="4"/>
    </w:pPr>
    <w:rPr>
      <w:rFonts w:eastAsiaTheme="minorEastAsia" w:cstheme="minorBid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18"/>
      <w:szCs w:val="18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spacing w:line="240" w:lineRule="atLeast"/>
      <w:ind w:firstLine="0"/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40" w:lineRule="atLeast"/>
      <w:ind w:firstLine="0"/>
      <w:jc w:val="right"/>
    </w:pPr>
  </w:style>
  <w:style w:type="paragraph" w:styleId="FootnoteText">
    <w:name w:val="footnote text"/>
    <w:basedOn w:val="Normal"/>
    <w:autoRedefine/>
    <w:semiHidden/>
    <w:rsid w:val="005D6108"/>
    <w:pPr>
      <w:spacing w:before="200" w:line="200" w:lineRule="atLeast"/>
    </w:pPr>
    <w:rPr>
      <w:sz w:val="20"/>
    </w:rPr>
  </w:style>
  <w:style w:type="paragraph" w:customStyle="1" w:styleId="Chapter">
    <w:name w:val="Chapter"/>
    <w:basedOn w:val="Normal"/>
    <w:next w:val="Normal"/>
    <w:rsid w:val="005D6108"/>
    <w:pPr>
      <w:ind w:firstLine="0"/>
      <w:jc w:val="center"/>
    </w:pPr>
    <w:rPr>
      <w:caps/>
    </w:rPr>
  </w:style>
  <w:style w:type="paragraph" w:styleId="BodyTextIndent">
    <w:name w:val="Body Text Indent"/>
    <w:basedOn w:val="Normal"/>
    <w:rsid w:val="005D6108"/>
  </w:style>
  <w:style w:type="paragraph" w:customStyle="1" w:styleId="BibliographyEntry">
    <w:name w:val="Bibliography Entry"/>
    <w:basedOn w:val="Normal"/>
    <w:rsid w:val="008B28E1"/>
    <w:pPr>
      <w:keepLines/>
      <w:spacing w:before="240" w:line="240" w:lineRule="atLeast"/>
      <w:ind w:left="720" w:hanging="720"/>
    </w:pPr>
  </w:style>
  <w:style w:type="paragraph" w:customStyle="1" w:styleId="TitlePageText">
    <w:name w:val="Title Page Text"/>
    <w:basedOn w:val="Normal"/>
    <w:rsid w:val="00251FBA"/>
    <w:pPr>
      <w:spacing w:line="480" w:lineRule="atLeast"/>
      <w:ind w:firstLine="0"/>
      <w:jc w:val="center"/>
    </w:pPr>
  </w:style>
  <w:style w:type="paragraph" w:customStyle="1" w:styleId="BlockQuotation">
    <w:name w:val="Block Quotation"/>
    <w:basedOn w:val="Normal"/>
    <w:next w:val="Normal"/>
    <w:rsid w:val="00251FBA"/>
    <w:pPr>
      <w:spacing w:before="240" w:line="276" w:lineRule="atLeast"/>
      <w:ind w:left="720" w:firstLine="0"/>
    </w:pPr>
  </w:style>
  <w:style w:type="paragraph" w:customStyle="1" w:styleId="TitlePageTitle">
    <w:name w:val="Title Page Title"/>
    <w:basedOn w:val="TitlePageText"/>
    <w:next w:val="TitlePageText"/>
    <w:rsid w:val="005D6108"/>
    <w:rPr>
      <w:caps/>
    </w:rPr>
  </w:style>
  <w:style w:type="paragraph" w:customStyle="1" w:styleId="BlockQuotationIndent">
    <w:name w:val="Block Quotation Indent"/>
    <w:basedOn w:val="BlockQuotation"/>
    <w:next w:val="Normal"/>
    <w:rsid w:val="005D6108"/>
    <w:pPr>
      <w:ind w:firstLine="360"/>
    </w:pPr>
  </w:style>
  <w:style w:type="character" w:customStyle="1" w:styleId="Heading4Char">
    <w:name w:val="Heading 4 Char"/>
    <w:basedOn w:val="DefaultParagraphFont"/>
    <w:link w:val="Heading4"/>
    <w:uiPriority w:val="9"/>
    <w:rsid w:val="00627135"/>
    <w:rPr>
      <w:rFonts w:eastAsiaTheme="minorEastAsia" w:cstheme="min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7135"/>
    <w:rPr>
      <w:rFonts w:eastAsiaTheme="minorEastAsia" w:cstheme="minorBidi"/>
      <w:b/>
      <w:bCs/>
      <w:i/>
      <w:i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E5053"/>
    <w:rPr>
      <w:color w:val="0000FF" w:themeColor="hyperlink"/>
      <w:u w:val="single"/>
    </w:rPr>
  </w:style>
  <w:style w:type="table" w:styleId="TableGrid">
    <w:name w:val="Table Grid"/>
    <w:basedOn w:val="TableNormal"/>
    <w:rsid w:val="005E5053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053"/>
    <w:pPr>
      <w:autoSpaceDE/>
      <w:autoSpaceDN/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5037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rai\Downloads\turabian-pap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4856-1943-4662-91A2-3A1684C3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turabian-paper-template.dotx</Template>
  <TotalTime>0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#</vt:lpstr>
    </vt:vector>
  </TitlesOfParts>
  <Company>DTS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#</dc:title>
  <dc:creator>David Graieg</dc:creator>
  <cp:lastModifiedBy>Leei Sung</cp:lastModifiedBy>
  <cp:revision>2</cp:revision>
  <cp:lastPrinted>2011-08-31T19:15:00Z</cp:lastPrinted>
  <dcterms:created xsi:type="dcterms:W3CDTF">2020-08-17T11:37:00Z</dcterms:created>
  <dcterms:modified xsi:type="dcterms:W3CDTF">2020-08-17T11:37:00Z</dcterms:modified>
</cp:coreProperties>
</file>